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20B5" w14:textId="77777777" w:rsidR="001B433D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 xml:space="preserve"> …..............................................................................</w:t>
      </w:r>
    </w:p>
    <w:p w14:paraId="64277CBE" w14:textId="77777777" w:rsidR="001B433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 imię i nazwisko kandydata składającego oświadczenie)</w:t>
      </w:r>
    </w:p>
    <w:p w14:paraId="59E97FAE" w14:textId="77777777" w:rsidR="001B433D" w:rsidRDefault="001B433D">
      <w:pPr>
        <w:pStyle w:val="Standard"/>
        <w:rPr>
          <w:sz w:val="16"/>
          <w:szCs w:val="16"/>
        </w:rPr>
      </w:pPr>
    </w:p>
    <w:p w14:paraId="6DD41D4F" w14:textId="77777777" w:rsidR="001B433D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7D755D80" w14:textId="77777777" w:rsidR="001B433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 xml:space="preserve"> ( miejsce /miejscowość/ zamieszkania )</w:t>
      </w:r>
    </w:p>
    <w:p w14:paraId="1A90F6CE" w14:textId="77777777" w:rsidR="001B433D" w:rsidRDefault="000000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14:paraId="465907B0" w14:textId="77777777" w:rsidR="001B433D" w:rsidRDefault="001B433D">
      <w:pPr>
        <w:pStyle w:val="Standard"/>
        <w:jc w:val="center"/>
        <w:rPr>
          <w:b/>
          <w:bCs/>
          <w:sz w:val="20"/>
          <w:szCs w:val="20"/>
        </w:rPr>
      </w:pPr>
    </w:p>
    <w:p w14:paraId="6088D662" w14:textId="77777777" w:rsidR="001B433D" w:rsidRDefault="00000000">
      <w:pPr>
        <w:pStyle w:val="Standard"/>
        <w:jc w:val="both"/>
      </w:pPr>
      <w:r>
        <w:t xml:space="preserve">W związku z ubieganiem się o zatrudnienie na stanowisku </w:t>
      </w:r>
      <w:r>
        <w:rPr>
          <w:b/>
          <w:bCs/>
        </w:rPr>
        <w:t xml:space="preserve">…………………………………………... </w:t>
      </w:r>
      <w:r>
        <w:t>w Ośrodku Pomocy Społecznej w Nysie , oświadczam że:</w:t>
      </w:r>
    </w:p>
    <w:p w14:paraId="7C955992" w14:textId="77777777" w:rsidR="001B433D" w:rsidRDefault="00000000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1"/>
          <w:szCs w:val="21"/>
        </w:rPr>
        <w:t xml:space="preserve">*(wstawić znak </w:t>
      </w:r>
      <w:r>
        <w:rPr>
          <w:b/>
          <w:bCs/>
          <w:sz w:val="21"/>
          <w:szCs w:val="21"/>
        </w:rPr>
        <w:t xml:space="preserve">X </w:t>
      </w:r>
      <w:r>
        <w:rPr>
          <w:sz w:val="21"/>
          <w:szCs w:val="21"/>
        </w:rPr>
        <w:t>w odpowiednim polu)</w:t>
      </w:r>
    </w:p>
    <w:p w14:paraId="089A2C6E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2"/>
          <w:szCs w:val="22"/>
        </w:rPr>
        <w:t>♦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pełną zdolność do czynności prawnyc7h</w:t>
      </w:r>
    </w:p>
    <w:p w14:paraId="1DA72B24" w14:textId="77777777" w:rsidR="001B433D" w:rsidRDefault="00000000">
      <w:pPr>
        <w:pStyle w:val="Standard"/>
        <w:jc w:val="both"/>
        <w:rPr>
          <w:rFonts w:ascii="Georgia" w:eastAsia="Times New Roman" w:hAnsi="Georgia" w:cs="Times New Roman"/>
          <w:b/>
          <w:bCs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</w:p>
    <w:tbl>
      <w:tblPr>
        <w:tblW w:w="3420" w:type="dxa"/>
        <w:tblInd w:w="3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95"/>
      </w:tblGrid>
      <w:tr w:rsidR="001B433D" w14:paraId="047F53FB" w14:textId="7777777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2EB9E1" w14:textId="77777777" w:rsidR="001B433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DB03F" w14:textId="77777777" w:rsidR="001B433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posiadam</w:t>
            </w:r>
          </w:p>
        </w:tc>
      </w:tr>
      <w:tr w:rsidR="001B433D" w14:paraId="494E4591" w14:textId="7777777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577A9" w14:textId="77777777" w:rsidR="001B433D" w:rsidRDefault="001B433D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C6010" w14:textId="77777777" w:rsidR="001B433D" w:rsidRDefault="001B433D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5ACF99E6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2"/>
          <w:szCs w:val="22"/>
        </w:rPr>
        <w:t xml:space="preserve">skazana/y prawomocnym wyrokiem sądu za umyślne przestępstwo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ścigane z oskarżenia publicznego lub umyślne przestępstwo skarbowe</w:t>
      </w:r>
    </w:p>
    <w:p w14:paraId="694FFEAB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3390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80"/>
      </w:tblGrid>
      <w:tr w:rsidR="001B433D" w14:paraId="1E902545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D876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2207BF" w14:textId="77777777" w:rsidR="001B433D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</w:tr>
      <w:tr w:rsidR="001B433D" w14:paraId="548ECA2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29DB6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991A31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04EE19C8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z pełni praw publicznych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1B433D" w14:paraId="020F4F42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5FB871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339607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korzystam</w:t>
            </w:r>
          </w:p>
        </w:tc>
      </w:tr>
      <w:tr w:rsidR="001B433D" w14:paraId="199C7F57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6039BF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9412A8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3CDEAF3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obywatelstwo polskie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1B433D" w14:paraId="6BCB716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BB248D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5F881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posiadam</w:t>
            </w:r>
          </w:p>
        </w:tc>
      </w:tr>
      <w:tr w:rsidR="001B433D" w14:paraId="3CF21A8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CAAF6B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899D3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EF095F2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ograniczenia w sprawowaniu władzy rodzicielskiej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395"/>
      </w:tblGrid>
      <w:tr w:rsidR="001B433D" w14:paraId="6A80745F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B523C7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A7257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7166C6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48A0B5FF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FD546D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9CB35C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9C17C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5872CC88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władzy rodzicielskiej pozbawiona/y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380"/>
      </w:tblGrid>
      <w:tr w:rsidR="001B433D" w14:paraId="2F21E2F2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1D4F87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80CAE1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F3F59A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4076337F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C3B20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512F7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56D7C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1B433D" w14:paraId="08B304FC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A255F2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7F158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jestem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827AEF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781A5D84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D2E913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445A36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5C16D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268298F3" w14:textId="77777777" w:rsidR="001B433D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2"/>
          <w:szCs w:val="22"/>
        </w:rPr>
        <w:tab/>
        <w:t xml:space="preserve">obowiązek alimentacyjny – w przypadku gdy taki obowiązek wynika z tytułu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wykonawczego</w:t>
      </w:r>
    </w:p>
    <w:p w14:paraId="7B326FD3" w14:textId="77777777" w:rsidR="001B433D" w:rsidRDefault="00000000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tbl>
      <w:tblPr>
        <w:tblW w:w="4410" w:type="dxa"/>
        <w:tblInd w:w="2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530"/>
        <w:gridCol w:w="1380"/>
      </w:tblGrid>
      <w:tr w:rsidR="001B433D" w14:paraId="04BE9076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F8F1C7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605082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wypełniam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D76AC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24986CC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B8A888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261C95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35C4A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06911B35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7CD73BC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FDD9E9A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sz w:val="21"/>
          <w:szCs w:val="21"/>
        </w:rPr>
        <w:t>Oświadczenie składam</w:t>
      </w: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pod odpowiedzialnością karną wynikającą z art. 233 § 1 Kodeksu Karnego:</w:t>
      </w:r>
    </w:p>
    <w:p w14:paraId="241A79B3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>„Kto składając zeznanie mające służyć za dowód w postępowaniu sądowym lub innym postępowaniu prowadzonym na podstawie ustawy, zeznaje nieprawdę lub zataja prawdę, podlega karze pozbawienia wolności do lat 3”.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14:paraId="26BB9654" w14:textId="77777777" w:rsidR="001B433D" w:rsidRDefault="00000000">
      <w:pPr>
        <w:pStyle w:val="Standard"/>
        <w:spacing w:line="360" w:lineRule="auto"/>
        <w:ind w:left="5672" w:firstLine="709"/>
        <w:jc w:val="both"/>
      </w:pPr>
      <w:r>
        <w:rPr>
          <w:rFonts w:eastAsia="Times New Roman" w:cs="Times New Roman"/>
          <w:sz w:val="22"/>
          <w:szCs w:val="22"/>
        </w:rPr>
        <w:t>….......................................................</w:t>
      </w:r>
    </w:p>
    <w:p w14:paraId="0582E73E" w14:textId="77777777" w:rsidR="001B433D" w:rsidRDefault="00000000">
      <w:pPr>
        <w:pStyle w:val="Standard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(data i podpis osoby składającej oświadczenie)</w:t>
      </w:r>
    </w:p>
    <w:p w14:paraId="09EDD705" w14:textId="77777777" w:rsidR="001B433D" w:rsidRDefault="001B433D">
      <w:pPr>
        <w:pStyle w:val="Standard"/>
        <w:jc w:val="both"/>
        <w:rPr>
          <w:rFonts w:eastAsia="Times New Roman" w:cs="Times New Roman"/>
          <w:sz w:val="16"/>
          <w:szCs w:val="16"/>
        </w:rPr>
      </w:pPr>
    </w:p>
    <w:p w14:paraId="045E95B7" w14:textId="77777777" w:rsidR="001B433D" w:rsidRDefault="00000000">
      <w:pPr>
        <w:pStyle w:val="Standard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</w:p>
    <w:p w14:paraId="3BA2381E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        </w:t>
      </w:r>
    </w:p>
    <w:p w14:paraId="594F97EF" w14:textId="77777777" w:rsidR="001B433D" w:rsidRDefault="001B433D">
      <w:pPr>
        <w:pStyle w:val="Standard"/>
        <w:rPr>
          <w:sz w:val="18"/>
          <w:szCs w:val="18"/>
        </w:rPr>
      </w:pPr>
    </w:p>
    <w:p w14:paraId="5D849F23" w14:textId="77777777" w:rsidR="001B433D" w:rsidRDefault="001B433D">
      <w:pPr>
        <w:pStyle w:val="Standard"/>
        <w:rPr>
          <w:sz w:val="18"/>
          <w:szCs w:val="18"/>
        </w:rPr>
      </w:pPr>
    </w:p>
    <w:p w14:paraId="43D9F075" w14:textId="77777777" w:rsidR="001B433D" w:rsidRDefault="001B433D">
      <w:pPr>
        <w:pStyle w:val="Standard"/>
        <w:rPr>
          <w:sz w:val="18"/>
          <w:szCs w:val="18"/>
        </w:rPr>
      </w:pPr>
    </w:p>
    <w:p w14:paraId="1AEAA42E" w14:textId="77777777" w:rsidR="001B433D" w:rsidRDefault="001B433D">
      <w:pPr>
        <w:pStyle w:val="Standard"/>
        <w:rPr>
          <w:sz w:val="18"/>
          <w:szCs w:val="18"/>
        </w:rPr>
      </w:pPr>
    </w:p>
    <w:p w14:paraId="36A92CDD" w14:textId="77777777" w:rsidR="001B433D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132ADDF3" w14:textId="77777777" w:rsidR="001B433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 imię i nazwisko kandydata składającego oświadczenie)</w:t>
      </w:r>
    </w:p>
    <w:p w14:paraId="6E916793" w14:textId="77777777" w:rsidR="001B433D" w:rsidRDefault="001B433D">
      <w:pPr>
        <w:pStyle w:val="Standard"/>
        <w:rPr>
          <w:sz w:val="16"/>
          <w:szCs w:val="16"/>
        </w:rPr>
      </w:pPr>
    </w:p>
    <w:p w14:paraId="5B3F6A5C" w14:textId="77777777" w:rsidR="001B433D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2AE04448" w14:textId="77777777" w:rsidR="001B433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ab/>
        <w:t>(adres zamieszkania)</w:t>
      </w:r>
    </w:p>
    <w:p w14:paraId="78A85778" w14:textId="77777777" w:rsidR="001B433D" w:rsidRDefault="00000000">
      <w:pPr>
        <w:pStyle w:val="Standard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OŚWIADCZENIE</w:t>
      </w:r>
    </w:p>
    <w:p w14:paraId="6D308436" w14:textId="77777777" w:rsidR="001B433D" w:rsidRDefault="001B433D">
      <w:pPr>
        <w:pStyle w:val="Standard"/>
        <w:jc w:val="center"/>
        <w:rPr>
          <w:b/>
          <w:bCs/>
          <w:sz w:val="20"/>
          <w:szCs w:val="20"/>
        </w:rPr>
      </w:pPr>
    </w:p>
    <w:p w14:paraId="794D01ED" w14:textId="77777777" w:rsidR="001B433D" w:rsidRDefault="00000000">
      <w:pPr>
        <w:pStyle w:val="Standard"/>
        <w:jc w:val="both"/>
      </w:pPr>
      <w:r>
        <w:t>W związku z zatrudnieniem  w Ośrodku Pomocy Społecznej w Nysie na stanowisku………………... , oświadczam że:</w:t>
      </w:r>
    </w:p>
    <w:p w14:paraId="1A4FDA1C" w14:textId="77777777" w:rsidR="001B433D" w:rsidRDefault="00000000">
      <w:pPr>
        <w:pStyle w:val="Standard"/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>
        <w:rPr>
          <w:sz w:val="21"/>
          <w:szCs w:val="21"/>
        </w:rPr>
        <w:t xml:space="preserve">*(wstawić znak </w:t>
      </w:r>
      <w:r>
        <w:rPr>
          <w:b/>
          <w:bCs/>
          <w:sz w:val="21"/>
          <w:szCs w:val="21"/>
        </w:rPr>
        <w:t xml:space="preserve">X </w:t>
      </w:r>
      <w:r>
        <w:rPr>
          <w:sz w:val="21"/>
          <w:szCs w:val="21"/>
        </w:rPr>
        <w:t>w odpowiednim polu)</w:t>
      </w:r>
    </w:p>
    <w:p w14:paraId="046F2523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sz w:val="26"/>
          <w:szCs w:val="26"/>
        </w:rPr>
        <w:tab/>
      </w:r>
      <w:r>
        <w:rPr>
          <w:rFonts w:eastAsia="Times New Roman" w:cs="Times New Roman"/>
          <w:sz w:val="22"/>
          <w:szCs w:val="22"/>
        </w:rPr>
        <w:t>♦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>pełną zdolność do czynności prawnych</w:t>
      </w:r>
    </w:p>
    <w:p w14:paraId="36F075B3" w14:textId="77777777" w:rsidR="001B433D" w:rsidRDefault="00000000">
      <w:pPr>
        <w:pStyle w:val="Standard"/>
        <w:jc w:val="both"/>
        <w:rPr>
          <w:rFonts w:ascii="Georgia" w:eastAsia="Times New Roman" w:hAnsi="Georgia" w:cs="Times New Roman"/>
          <w:b/>
          <w:bCs/>
          <w:sz w:val="22"/>
          <w:szCs w:val="22"/>
        </w:rPr>
      </w:pP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  <w:r>
        <w:rPr>
          <w:rFonts w:ascii="Georgia" w:eastAsia="Times New Roman" w:hAnsi="Georgia" w:cs="Times New Roman"/>
          <w:b/>
          <w:bCs/>
          <w:sz w:val="22"/>
          <w:szCs w:val="22"/>
        </w:rPr>
        <w:tab/>
      </w:r>
    </w:p>
    <w:tbl>
      <w:tblPr>
        <w:tblW w:w="3420" w:type="dxa"/>
        <w:tblInd w:w="33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25"/>
        <w:gridCol w:w="1695"/>
      </w:tblGrid>
      <w:tr w:rsidR="001B433D" w14:paraId="7261D5A3" w14:textId="7777777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E02088" w14:textId="77777777" w:rsidR="001B433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4CC657" w14:textId="77777777" w:rsidR="001B433D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posiadam</w:t>
            </w:r>
          </w:p>
        </w:tc>
      </w:tr>
      <w:tr w:rsidR="001B433D" w14:paraId="2F64ADED" w14:textId="77777777">
        <w:tblPrEx>
          <w:tblCellMar>
            <w:top w:w="0" w:type="dxa"/>
            <w:bottom w:w="0" w:type="dxa"/>
          </w:tblCellMar>
        </w:tblPrEx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DCCD8" w14:textId="77777777" w:rsidR="001B433D" w:rsidRDefault="001B433D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B85368" w14:textId="77777777" w:rsidR="001B433D" w:rsidRDefault="001B433D">
            <w:pPr>
              <w:pStyle w:val="TableContents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</w:tbl>
    <w:p w14:paraId="44711B5D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2"/>
          <w:szCs w:val="22"/>
        </w:rPr>
        <w:t xml:space="preserve">skazana/y prawomocnym wyrokiem sądu za umyślne przestępstwo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ścigane z oskarżenia publicznego lub umyślne przestępstwo skarbowe</w:t>
      </w:r>
    </w:p>
    <w:p w14:paraId="42339674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18"/>
          <w:szCs w:val="18"/>
        </w:rPr>
      </w:pPr>
    </w:p>
    <w:tbl>
      <w:tblPr>
        <w:tblW w:w="3390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80"/>
      </w:tblGrid>
      <w:tr w:rsidR="001B433D" w14:paraId="5CA720D8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1FA78C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B83AB" w14:textId="77777777" w:rsidR="001B433D" w:rsidRDefault="00000000">
            <w:pPr>
              <w:pStyle w:val="TableContents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</w:tr>
      <w:tr w:rsidR="001B433D" w14:paraId="68A52B6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A3E3A0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6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602CD8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237E7BC3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z pełni praw publicznych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1B433D" w14:paraId="0BDBAF4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5EB8EA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korzystam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E8B104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korzystam</w:t>
            </w:r>
          </w:p>
        </w:tc>
      </w:tr>
      <w:tr w:rsidR="001B433D" w14:paraId="54D87709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04C47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B0195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F5B802B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obywatelstwo polskie</w:t>
      </w:r>
      <w:r>
        <w:rPr>
          <w:rFonts w:eastAsia="Times New Roman" w:cs="Times New Roman"/>
          <w:b/>
          <w:bCs/>
          <w:sz w:val="22"/>
          <w:szCs w:val="22"/>
        </w:rPr>
        <w:tab/>
      </w:r>
    </w:p>
    <w:tbl>
      <w:tblPr>
        <w:tblW w:w="3405" w:type="dxa"/>
        <w:tblInd w:w="3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0"/>
        <w:gridCol w:w="1695"/>
      </w:tblGrid>
      <w:tr w:rsidR="001B433D" w14:paraId="3CE7C30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0BAAD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posiadam</w:t>
            </w:r>
          </w:p>
        </w:tc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165C82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posiadam</w:t>
            </w:r>
          </w:p>
        </w:tc>
      </w:tr>
      <w:tr w:rsidR="001B433D" w14:paraId="584C6E34" w14:textId="77777777">
        <w:tblPrEx>
          <w:tblCellMar>
            <w:top w:w="0" w:type="dxa"/>
            <w:bottom w:w="0" w:type="dxa"/>
          </w:tblCellMar>
        </w:tblPrEx>
        <w:tc>
          <w:tcPr>
            <w:tcW w:w="17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31377D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2A7161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072CA42D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ograniczenia w sprawowaniu władzy rodzicielskiej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15"/>
        <w:gridCol w:w="1395"/>
      </w:tblGrid>
      <w:tr w:rsidR="001B433D" w14:paraId="6E09DEDB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A2F94F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mam</w:t>
            </w:r>
          </w:p>
        </w:tc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336EC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mam</w:t>
            </w:r>
          </w:p>
        </w:tc>
        <w:tc>
          <w:tcPr>
            <w:tcW w:w="1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9ED2CD" w14:textId="77777777" w:rsidR="001B433D" w:rsidRDefault="00000000">
            <w:pPr>
              <w:pStyle w:val="TableContents"/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0161F68F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B77657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43A7F9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3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8FB00E" w14:textId="77777777" w:rsidR="001B433D" w:rsidRDefault="001B433D">
            <w:pPr>
              <w:pStyle w:val="TableContents"/>
              <w:spacing w:line="360" w:lineRule="auto"/>
              <w:jc w:val="both"/>
              <w:rPr>
                <w:sz w:val="26"/>
                <w:szCs w:val="26"/>
              </w:rPr>
            </w:pPr>
          </w:p>
        </w:tc>
      </w:tr>
    </w:tbl>
    <w:p w14:paraId="263C8DF7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6"/>
          <w:szCs w:val="26"/>
        </w:rPr>
        <w:tab/>
      </w:r>
      <w:r>
        <w:rPr>
          <w:rFonts w:eastAsia="Times New Roman" w:cs="Times New Roman"/>
          <w:b/>
          <w:bCs/>
          <w:sz w:val="22"/>
          <w:szCs w:val="22"/>
        </w:rPr>
        <w:t>władzy rodzicielskiej pozbawiona/y</w:t>
      </w:r>
    </w:p>
    <w:tbl>
      <w:tblPr>
        <w:tblW w:w="4425" w:type="dxa"/>
        <w:tblInd w:w="282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5"/>
        <w:gridCol w:w="1530"/>
        <w:gridCol w:w="1380"/>
      </w:tblGrid>
      <w:tr w:rsidR="001B433D" w14:paraId="303D354C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EF12E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byłam/em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75CBF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byłam/em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DE453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3C09413B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3262E0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8030B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698468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  <w:tr w:rsidR="001B433D" w14:paraId="34117623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1837CB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jestem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14BE7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jestem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6998A2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50B78E4B" w14:textId="77777777">
        <w:tblPrEx>
          <w:tblCellMar>
            <w:top w:w="0" w:type="dxa"/>
            <w:bottom w:w="0" w:type="dxa"/>
          </w:tblCellMar>
        </w:tblPrEx>
        <w:tc>
          <w:tcPr>
            <w:tcW w:w="15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EDFD26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56BE0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D85EBE" w14:textId="77777777" w:rsidR="001B433D" w:rsidRDefault="001B433D">
            <w:pPr>
              <w:pStyle w:val="TableContents"/>
              <w:jc w:val="both"/>
              <w:rPr>
                <w:sz w:val="26"/>
                <w:szCs w:val="26"/>
              </w:rPr>
            </w:pPr>
          </w:p>
        </w:tc>
      </w:tr>
    </w:tbl>
    <w:p w14:paraId="2CDAA2F9" w14:textId="77777777" w:rsidR="001B433D" w:rsidRDefault="00000000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ab/>
        <w:t>♦</w:t>
      </w:r>
      <w:r>
        <w:rPr>
          <w:rFonts w:eastAsia="Times New Roman" w:cs="Times New Roman"/>
          <w:b/>
          <w:bCs/>
          <w:sz w:val="22"/>
          <w:szCs w:val="22"/>
        </w:rPr>
        <w:tab/>
        <w:t xml:space="preserve">obowiązek alimentacyjny – w przypadku gdy taki obowiązek wynika z tytułu </w:t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  <w:t>wykonawczego</w:t>
      </w:r>
    </w:p>
    <w:p w14:paraId="5AAAE81F" w14:textId="77777777" w:rsidR="001B433D" w:rsidRDefault="00000000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b/>
          <w:bCs/>
          <w:sz w:val="20"/>
          <w:szCs w:val="20"/>
        </w:rPr>
        <w:tab/>
      </w:r>
    </w:p>
    <w:tbl>
      <w:tblPr>
        <w:tblW w:w="4410" w:type="dxa"/>
        <w:tblInd w:w="2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0"/>
        <w:gridCol w:w="1530"/>
        <w:gridCol w:w="1380"/>
      </w:tblGrid>
      <w:tr w:rsidR="001B433D" w14:paraId="07F11202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D9E8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wypełniam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8F81A9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wypełniam</w:t>
            </w: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6DE4D7" w14:textId="77777777" w:rsidR="001B433D" w:rsidRDefault="00000000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dotyczy</w:t>
            </w:r>
          </w:p>
        </w:tc>
      </w:tr>
      <w:tr w:rsidR="001B433D" w14:paraId="2867A3AB" w14:textId="77777777">
        <w:tblPrEx>
          <w:tblCellMar>
            <w:top w:w="0" w:type="dxa"/>
            <w:bottom w:w="0" w:type="dxa"/>
          </w:tblCellMar>
        </w:tblPrEx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C8628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3858D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71D9B" w14:textId="77777777" w:rsidR="001B433D" w:rsidRDefault="001B433D">
            <w:pPr>
              <w:pStyle w:val="TableContents"/>
              <w:jc w:val="both"/>
              <w:rPr>
                <w:sz w:val="20"/>
                <w:szCs w:val="20"/>
              </w:rPr>
            </w:pPr>
          </w:p>
        </w:tc>
      </w:tr>
    </w:tbl>
    <w:p w14:paraId="2AFEACB1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0733C66A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0"/>
          <w:szCs w:val="20"/>
        </w:rPr>
      </w:pPr>
    </w:p>
    <w:p w14:paraId="684F8841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b/>
          <w:bCs/>
          <w:sz w:val="20"/>
          <w:szCs w:val="20"/>
        </w:rPr>
        <w:tab/>
      </w:r>
      <w:r>
        <w:rPr>
          <w:rFonts w:eastAsia="Times New Roman" w:cs="Times New Roman"/>
          <w:sz w:val="21"/>
          <w:szCs w:val="21"/>
        </w:rPr>
        <w:t>Oświadczenie składam</w:t>
      </w:r>
      <w:r>
        <w:rPr>
          <w:rFonts w:eastAsia="Times New Roman" w:cs="Times New Roman"/>
          <w:b/>
          <w:bCs/>
          <w:sz w:val="21"/>
          <w:szCs w:val="21"/>
        </w:rPr>
        <w:t xml:space="preserve"> </w:t>
      </w:r>
      <w:r>
        <w:rPr>
          <w:rFonts w:eastAsia="Times New Roman" w:cs="Times New Roman"/>
          <w:sz w:val="21"/>
          <w:szCs w:val="21"/>
        </w:rPr>
        <w:t>pod odpowiedzialnością karną wynikającą z art. 233 § 1 Kodeksu Karnego:</w:t>
      </w:r>
    </w:p>
    <w:p w14:paraId="4E2B04D9" w14:textId="77777777" w:rsidR="001B433D" w:rsidRDefault="00000000">
      <w:pPr>
        <w:pStyle w:val="Standard"/>
        <w:spacing w:line="360" w:lineRule="auto"/>
        <w:jc w:val="both"/>
      </w:pPr>
      <w:r>
        <w:rPr>
          <w:rFonts w:eastAsia="Times New Roman" w:cs="Times New Roman"/>
          <w:sz w:val="21"/>
          <w:szCs w:val="21"/>
        </w:rPr>
        <w:t>„Kto składając zeznanie mające służyć za dowód w postępowaniu sądowym lub innym postępowaniu prowadzonym na podstawie ustawy, zeznaje nieprawdę lub zataja prawdę, podlega karze pozbawienia wolności do lat 3”.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</w:p>
    <w:p w14:paraId="6365CD80" w14:textId="77777777" w:rsidR="001B433D" w:rsidRDefault="00000000">
      <w:pPr>
        <w:pStyle w:val="Standard"/>
        <w:spacing w:line="360" w:lineRule="auto"/>
        <w:ind w:left="5672" w:firstLine="709"/>
        <w:jc w:val="both"/>
      </w:pPr>
      <w:r>
        <w:rPr>
          <w:rFonts w:eastAsia="Times New Roman" w:cs="Times New Roman"/>
          <w:sz w:val="22"/>
          <w:szCs w:val="22"/>
        </w:rPr>
        <w:t>….......................................................</w:t>
      </w:r>
    </w:p>
    <w:p w14:paraId="53898B14" w14:textId="77777777" w:rsidR="001B433D" w:rsidRDefault="00000000">
      <w:pPr>
        <w:pStyle w:val="Standard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lastRenderedPageBreak/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(data i podpis osoby składającej oświadczenie)</w:t>
      </w:r>
    </w:p>
    <w:p w14:paraId="5EA96777" w14:textId="77777777" w:rsidR="001B433D" w:rsidRDefault="001B433D">
      <w:pPr>
        <w:pStyle w:val="Standard"/>
        <w:jc w:val="both"/>
        <w:rPr>
          <w:rFonts w:eastAsia="Times New Roman" w:cs="Times New Roman"/>
          <w:sz w:val="16"/>
          <w:szCs w:val="16"/>
        </w:rPr>
      </w:pPr>
    </w:p>
    <w:p w14:paraId="23F31AF8" w14:textId="77777777" w:rsidR="001B433D" w:rsidRDefault="00000000">
      <w:pPr>
        <w:pStyle w:val="Standard"/>
        <w:jc w:val="both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</w:p>
    <w:p w14:paraId="405E74A9" w14:textId="77777777" w:rsidR="001B433D" w:rsidRDefault="001B433D">
      <w:pPr>
        <w:pStyle w:val="Standard"/>
        <w:rPr>
          <w:sz w:val="18"/>
          <w:szCs w:val="18"/>
        </w:rPr>
      </w:pPr>
    </w:p>
    <w:p w14:paraId="02AE45B3" w14:textId="77777777" w:rsidR="001B433D" w:rsidRDefault="001B433D">
      <w:pPr>
        <w:pStyle w:val="Standard"/>
        <w:rPr>
          <w:sz w:val="18"/>
          <w:szCs w:val="18"/>
        </w:rPr>
      </w:pPr>
    </w:p>
    <w:p w14:paraId="72B49062" w14:textId="77777777" w:rsidR="001B433D" w:rsidRDefault="001B433D">
      <w:pPr>
        <w:pStyle w:val="Standard"/>
        <w:rPr>
          <w:sz w:val="18"/>
          <w:szCs w:val="18"/>
        </w:rPr>
      </w:pPr>
    </w:p>
    <w:p w14:paraId="1413EDD4" w14:textId="77777777" w:rsidR="001B433D" w:rsidRDefault="001B433D">
      <w:pPr>
        <w:pStyle w:val="Standard"/>
        <w:rPr>
          <w:sz w:val="18"/>
          <w:szCs w:val="18"/>
        </w:rPr>
      </w:pPr>
    </w:p>
    <w:p w14:paraId="5B97898C" w14:textId="77777777" w:rsidR="001B433D" w:rsidRDefault="001B433D">
      <w:pPr>
        <w:pStyle w:val="Standard"/>
        <w:rPr>
          <w:sz w:val="18"/>
          <w:szCs w:val="18"/>
        </w:rPr>
      </w:pPr>
    </w:p>
    <w:p w14:paraId="5F84AE27" w14:textId="77777777" w:rsidR="001B433D" w:rsidRDefault="001B433D">
      <w:pPr>
        <w:pStyle w:val="Standard"/>
        <w:rPr>
          <w:sz w:val="18"/>
          <w:szCs w:val="18"/>
        </w:rPr>
      </w:pPr>
    </w:p>
    <w:p w14:paraId="0019F666" w14:textId="77777777" w:rsidR="001B433D" w:rsidRDefault="001B433D">
      <w:pPr>
        <w:pStyle w:val="Standard"/>
        <w:rPr>
          <w:sz w:val="18"/>
          <w:szCs w:val="18"/>
        </w:rPr>
      </w:pPr>
    </w:p>
    <w:p w14:paraId="7F0E4D90" w14:textId="77777777" w:rsidR="001B433D" w:rsidRDefault="001B433D">
      <w:pPr>
        <w:pStyle w:val="Standard"/>
        <w:rPr>
          <w:sz w:val="18"/>
          <w:szCs w:val="18"/>
        </w:rPr>
      </w:pPr>
    </w:p>
    <w:p w14:paraId="62C29B73" w14:textId="77777777" w:rsidR="001B433D" w:rsidRDefault="001B433D">
      <w:pPr>
        <w:pStyle w:val="Standard"/>
        <w:rPr>
          <w:sz w:val="18"/>
          <w:szCs w:val="18"/>
        </w:rPr>
      </w:pPr>
    </w:p>
    <w:p w14:paraId="5ED28848" w14:textId="77777777" w:rsidR="001B433D" w:rsidRDefault="001B433D">
      <w:pPr>
        <w:pStyle w:val="Standard"/>
        <w:rPr>
          <w:sz w:val="18"/>
          <w:szCs w:val="18"/>
        </w:rPr>
      </w:pPr>
    </w:p>
    <w:p w14:paraId="4DC31583" w14:textId="77777777" w:rsidR="001B433D" w:rsidRDefault="001B433D">
      <w:pPr>
        <w:pStyle w:val="Standard"/>
        <w:rPr>
          <w:sz w:val="18"/>
          <w:szCs w:val="18"/>
        </w:rPr>
      </w:pPr>
    </w:p>
    <w:p w14:paraId="501D16E2" w14:textId="77777777" w:rsidR="001B433D" w:rsidRDefault="001B433D">
      <w:pPr>
        <w:pStyle w:val="Standard"/>
        <w:rPr>
          <w:sz w:val="18"/>
          <w:szCs w:val="18"/>
        </w:rPr>
      </w:pPr>
    </w:p>
    <w:p w14:paraId="0703C335" w14:textId="77777777" w:rsidR="001B433D" w:rsidRDefault="001B433D">
      <w:pPr>
        <w:pStyle w:val="Standard"/>
        <w:rPr>
          <w:sz w:val="18"/>
          <w:szCs w:val="18"/>
        </w:rPr>
      </w:pPr>
    </w:p>
    <w:p w14:paraId="36647955" w14:textId="77777777" w:rsidR="001B433D" w:rsidRDefault="001B433D">
      <w:pPr>
        <w:pStyle w:val="Standard"/>
        <w:rPr>
          <w:sz w:val="18"/>
          <w:szCs w:val="18"/>
        </w:rPr>
      </w:pPr>
    </w:p>
    <w:p w14:paraId="478F8ABE" w14:textId="77777777" w:rsidR="001B433D" w:rsidRDefault="001B433D">
      <w:pPr>
        <w:pStyle w:val="Standard"/>
        <w:rPr>
          <w:sz w:val="18"/>
          <w:szCs w:val="18"/>
        </w:rPr>
      </w:pPr>
    </w:p>
    <w:p w14:paraId="68CA8532" w14:textId="77777777" w:rsidR="001B433D" w:rsidRDefault="001B433D">
      <w:pPr>
        <w:pStyle w:val="Standard"/>
        <w:rPr>
          <w:sz w:val="18"/>
          <w:szCs w:val="18"/>
        </w:rPr>
      </w:pPr>
    </w:p>
    <w:p w14:paraId="3C64B7C4" w14:textId="77777777" w:rsidR="001B433D" w:rsidRDefault="001B433D">
      <w:pPr>
        <w:pStyle w:val="Standard"/>
        <w:rPr>
          <w:sz w:val="18"/>
          <w:szCs w:val="18"/>
        </w:rPr>
      </w:pPr>
    </w:p>
    <w:p w14:paraId="7EEAA38E" w14:textId="77777777" w:rsidR="001B433D" w:rsidRDefault="001B433D">
      <w:pPr>
        <w:pStyle w:val="Standard"/>
        <w:rPr>
          <w:sz w:val="18"/>
          <w:szCs w:val="18"/>
        </w:rPr>
      </w:pPr>
    </w:p>
    <w:p w14:paraId="0A917820" w14:textId="77777777" w:rsidR="001B433D" w:rsidRDefault="001B433D">
      <w:pPr>
        <w:pStyle w:val="Standard"/>
        <w:rPr>
          <w:sz w:val="18"/>
          <w:szCs w:val="18"/>
        </w:rPr>
      </w:pPr>
    </w:p>
    <w:p w14:paraId="09BA08B8" w14:textId="77777777" w:rsidR="001B433D" w:rsidRDefault="001B433D">
      <w:pPr>
        <w:pStyle w:val="Standard"/>
        <w:rPr>
          <w:sz w:val="18"/>
          <w:szCs w:val="18"/>
        </w:rPr>
      </w:pPr>
    </w:p>
    <w:p w14:paraId="40ED2AF3" w14:textId="77777777" w:rsidR="001B433D" w:rsidRDefault="001B433D">
      <w:pPr>
        <w:pStyle w:val="Standard"/>
        <w:rPr>
          <w:sz w:val="18"/>
          <w:szCs w:val="18"/>
        </w:rPr>
      </w:pPr>
    </w:p>
    <w:p w14:paraId="65957747" w14:textId="77777777" w:rsidR="001B433D" w:rsidRDefault="001B433D">
      <w:pPr>
        <w:pStyle w:val="Standard"/>
        <w:rPr>
          <w:sz w:val="18"/>
          <w:szCs w:val="18"/>
        </w:rPr>
      </w:pPr>
    </w:p>
    <w:p w14:paraId="320DD82E" w14:textId="77777777" w:rsidR="001B433D" w:rsidRDefault="001B433D">
      <w:pPr>
        <w:pStyle w:val="Standard"/>
        <w:rPr>
          <w:sz w:val="18"/>
          <w:szCs w:val="18"/>
        </w:rPr>
      </w:pPr>
    </w:p>
    <w:p w14:paraId="582B1A13" w14:textId="77777777" w:rsidR="001B433D" w:rsidRDefault="001B433D">
      <w:pPr>
        <w:pStyle w:val="Standard"/>
        <w:rPr>
          <w:sz w:val="18"/>
          <w:szCs w:val="18"/>
        </w:rPr>
      </w:pPr>
    </w:p>
    <w:p w14:paraId="0894420B" w14:textId="77777777" w:rsidR="001B433D" w:rsidRDefault="001B433D">
      <w:pPr>
        <w:pStyle w:val="Standard"/>
        <w:rPr>
          <w:sz w:val="18"/>
          <w:szCs w:val="18"/>
        </w:rPr>
      </w:pPr>
    </w:p>
    <w:p w14:paraId="3AB64C21" w14:textId="77777777" w:rsidR="001B433D" w:rsidRDefault="001B433D">
      <w:pPr>
        <w:pStyle w:val="Standard"/>
        <w:rPr>
          <w:sz w:val="18"/>
          <w:szCs w:val="18"/>
        </w:rPr>
      </w:pPr>
    </w:p>
    <w:p w14:paraId="7E93674D" w14:textId="77777777" w:rsidR="001B433D" w:rsidRDefault="001B433D">
      <w:pPr>
        <w:pStyle w:val="Standard"/>
        <w:rPr>
          <w:sz w:val="18"/>
          <w:szCs w:val="18"/>
        </w:rPr>
      </w:pPr>
    </w:p>
    <w:p w14:paraId="77EEE297" w14:textId="77777777" w:rsidR="001B433D" w:rsidRDefault="001B433D">
      <w:pPr>
        <w:pStyle w:val="Standard"/>
        <w:rPr>
          <w:sz w:val="18"/>
          <w:szCs w:val="18"/>
        </w:rPr>
      </w:pPr>
    </w:p>
    <w:p w14:paraId="2277B12B" w14:textId="77777777" w:rsidR="001B433D" w:rsidRDefault="001B433D">
      <w:pPr>
        <w:pStyle w:val="Standard"/>
        <w:rPr>
          <w:sz w:val="18"/>
          <w:szCs w:val="18"/>
        </w:rPr>
      </w:pPr>
    </w:p>
    <w:p w14:paraId="64D49144" w14:textId="77777777" w:rsidR="001B433D" w:rsidRDefault="001B433D">
      <w:pPr>
        <w:pStyle w:val="Standard"/>
        <w:rPr>
          <w:sz w:val="18"/>
          <w:szCs w:val="18"/>
        </w:rPr>
      </w:pPr>
    </w:p>
    <w:p w14:paraId="49D5C4F4" w14:textId="77777777" w:rsidR="001B433D" w:rsidRDefault="001B433D">
      <w:pPr>
        <w:pStyle w:val="Standard"/>
        <w:rPr>
          <w:sz w:val="18"/>
          <w:szCs w:val="18"/>
        </w:rPr>
      </w:pPr>
    </w:p>
    <w:p w14:paraId="28F1AA05" w14:textId="77777777" w:rsidR="001B433D" w:rsidRDefault="001B433D">
      <w:pPr>
        <w:pStyle w:val="Standard"/>
        <w:rPr>
          <w:sz w:val="18"/>
          <w:szCs w:val="18"/>
        </w:rPr>
      </w:pPr>
    </w:p>
    <w:p w14:paraId="5A145270" w14:textId="77777777" w:rsidR="001B433D" w:rsidRDefault="001B433D">
      <w:pPr>
        <w:pStyle w:val="Standard"/>
        <w:rPr>
          <w:sz w:val="18"/>
          <w:szCs w:val="18"/>
        </w:rPr>
      </w:pPr>
    </w:p>
    <w:p w14:paraId="58AB7D9C" w14:textId="77777777" w:rsidR="001B433D" w:rsidRDefault="001B433D">
      <w:pPr>
        <w:pStyle w:val="Standard"/>
        <w:rPr>
          <w:sz w:val="18"/>
          <w:szCs w:val="18"/>
        </w:rPr>
      </w:pPr>
    </w:p>
    <w:p w14:paraId="45FEAB3A" w14:textId="77777777" w:rsidR="001B433D" w:rsidRDefault="001B433D">
      <w:pPr>
        <w:pStyle w:val="Standard"/>
        <w:rPr>
          <w:sz w:val="18"/>
          <w:szCs w:val="18"/>
        </w:rPr>
      </w:pPr>
    </w:p>
    <w:p w14:paraId="55FBBCF1" w14:textId="77777777" w:rsidR="001B433D" w:rsidRDefault="001B433D">
      <w:pPr>
        <w:pStyle w:val="Standard"/>
        <w:rPr>
          <w:sz w:val="18"/>
          <w:szCs w:val="18"/>
        </w:rPr>
      </w:pPr>
    </w:p>
    <w:p w14:paraId="358C4078" w14:textId="77777777" w:rsidR="001B433D" w:rsidRDefault="001B433D">
      <w:pPr>
        <w:pStyle w:val="Standard"/>
        <w:rPr>
          <w:sz w:val="18"/>
          <w:szCs w:val="18"/>
        </w:rPr>
      </w:pPr>
    </w:p>
    <w:p w14:paraId="60920A0B" w14:textId="77777777" w:rsidR="001B433D" w:rsidRDefault="001B433D">
      <w:pPr>
        <w:pStyle w:val="Standard"/>
        <w:rPr>
          <w:sz w:val="18"/>
          <w:szCs w:val="18"/>
        </w:rPr>
      </w:pPr>
    </w:p>
    <w:p w14:paraId="5D9828A7" w14:textId="77777777" w:rsidR="001B433D" w:rsidRDefault="001B433D">
      <w:pPr>
        <w:pStyle w:val="Standard"/>
        <w:rPr>
          <w:sz w:val="18"/>
          <w:szCs w:val="18"/>
        </w:rPr>
      </w:pPr>
    </w:p>
    <w:p w14:paraId="315C74A6" w14:textId="77777777" w:rsidR="001B433D" w:rsidRDefault="001B433D">
      <w:pPr>
        <w:pStyle w:val="Standard"/>
        <w:rPr>
          <w:sz w:val="18"/>
          <w:szCs w:val="18"/>
        </w:rPr>
      </w:pPr>
    </w:p>
    <w:p w14:paraId="42F3BFF3" w14:textId="77777777" w:rsidR="001B433D" w:rsidRDefault="001B433D">
      <w:pPr>
        <w:pStyle w:val="Standard"/>
        <w:rPr>
          <w:sz w:val="18"/>
          <w:szCs w:val="18"/>
        </w:rPr>
      </w:pPr>
    </w:p>
    <w:p w14:paraId="1C17973C" w14:textId="77777777" w:rsidR="001B433D" w:rsidRDefault="001B433D">
      <w:pPr>
        <w:pStyle w:val="Standard"/>
        <w:rPr>
          <w:sz w:val="18"/>
          <w:szCs w:val="18"/>
        </w:rPr>
      </w:pPr>
    </w:p>
    <w:p w14:paraId="501196FD" w14:textId="77777777" w:rsidR="001B433D" w:rsidRDefault="001B433D">
      <w:pPr>
        <w:pStyle w:val="Standard"/>
        <w:rPr>
          <w:sz w:val="18"/>
          <w:szCs w:val="18"/>
        </w:rPr>
      </w:pPr>
    </w:p>
    <w:p w14:paraId="4DDA389B" w14:textId="77777777" w:rsidR="001B433D" w:rsidRDefault="001B433D">
      <w:pPr>
        <w:pStyle w:val="Standard"/>
        <w:rPr>
          <w:sz w:val="18"/>
          <w:szCs w:val="18"/>
        </w:rPr>
      </w:pPr>
    </w:p>
    <w:p w14:paraId="47BA8433" w14:textId="77777777" w:rsidR="001B433D" w:rsidRDefault="001B433D">
      <w:pPr>
        <w:pStyle w:val="Standard"/>
        <w:rPr>
          <w:sz w:val="18"/>
          <w:szCs w:val="18"/>
        </w:rPr>
      </w:pPr>
    </w:p>
    <w:p w14:paraId="596E75F6" w14:textId="77777777" w:rsidR="001B433D" w:rsidRDefault="001B433D">
      <w:pPr>
        <w:pStyle w:val="Standard"/>
        <w:rPr>
          <w:sz w:val="18"/>
          <w:szCs w:val="18"/>
        </w:rPr>
      </w:pPr>
    </w:p>
    <w:p w14:paraId="7DB04B9C" w14:textId="77777777" w:rsidR="001B433D" w:rsidRDefault="001B433D">
      <w:pPr>
        <w:pStyle w:val="Standard"/>
        <w:rPr>
          <w:sz w:val="18"/>
          <w:szCs w:val="18"/>
        </w:rPr>
      </w:pPr>
    </w:p>
    <w:p w14:paraId="6F51996E" w14:textId="77777777" w:rsidR="001B433D" w:rsidRDefault="001B433D">
      <w:pPr>
        <w:pStyle w:val="Standard"/>
        <w:rPr>
          <w:sz w:val="18"/>
          <w:szCs w:val="18"/>
        </w:rPr>
      </w:pPr>
    </w:p>
    <w:p w14:paraId="2877F13F" w14:textId="77777777" w:rsidR="001B433D" w:rsidRDefault="001B433D">
      <w:pPr>
        <w:pStyle w:val="Standard"/>
        <w:rPr>
          <w:sz w:val="18"/>
          <w:szCs w:val="18"/>
        </w:rPr>
      </w:pPr>
    </w:p>
    <w:p w14:paraId="1C6EC11A" w14:textId="77777777" w:rsidR="001B433D" w:rsidRDefault="001B433D">
      <w:pPr>
        <w:pStyle w:val="Standard"/>
        <w:rPr>
          <w:sz w:val="18"/>
          <w:szCs w:val="18"/>
        </w:rPr>
      </w:pPr>
    </w:p>
    <w:p w14:paraId="5FF2B34C" w14:textId="77777777" w:rsidR="001B433D" w:rsidRDefault="001B433D">
      <w:pPr>
        <w:pStyle w:val="Standard"/>
        <w:rPr>
          <w:sz w:val="18"/>
          <w:szCs w:val="18"/>
        </w:rPr>
      </w:pPr>
    </w:p>
    <w:p w14:paraId="7CD554EE" w14:textId="77777777" w:rsidR="001B433D" w:rsidRDefault="001B433D">
      <w:pPr>
        <w:pStyle w:val="Standard"/>
        <w:rPr>
          <w:sz w:val="18"/>
          <w:szCs w:val="18"/>
        </w:rPr>
      </w:pPr>
    </w:p>
    <w:p w14:paraId="1F282500" w14:textId="77777777" w:rsidR="001B433D" w:rsidRDefault="001B433D">
      <w:pPr>
        <w:pStyle w:val="Standard"/>
        <w:rPr>
          <w:sz w:val="18"/>
          <w:szCs w:val="18"/>
        </w:rPr>
      </w:pPr>
    </w:p>
    <w:p w14:paraId="62203243" w14:textId="77777777" w:rsidR="001B433D" w:rsidRDefault="001B433D">
      <w:pPr>
        <w:pStyle w:val="Standard"/>
        <w:rPr>
          <w:sz w:val="18"/>
          <w:szCs w:val="18"/>
        </w:rPr>
      </w:pPr>
    </w:p>
    <w:p w14:paraId="08351633" w14:textId="77777777" w:rsidR="001B433D" w:rsidRDefault="001B433D">
      <w:pPr>
        <w:pStyle w:val="Standard"/>
        <w:rPr>
          <w:sz w:val="18"/>
          <w:szCs w:val="18"/>
        </w:rPr>
      </w:pPr>
    </w:p>
    <w:p w14:paraId="77A15E8B" w14:textId="77777777" w:rsidR="001B433D" w:rsidRDefault="001B433D">
      <w:pPr>
        <w:pStyle w:val="Standard"/>
        <w:rPr>
          <w:sz w:val="18"/>
          <w:szCs w:val="18"/>
        </w:rPr>
      </w:pPr>
    </w:p>
    <w:p w14:paraId="04B4E74C" w14:textId="77777777" w:rsidR="001B433D" w:rsidRDefault="001B433D">
      <w:pPr>
        <w:pStyle w:val="Standard"/>
        <w:rPr>
          <w:sz w:val="18"/>
          <w:szCs w:val="18"/>
        </w:rPr>
      </w:pPr>
    </w:p>
    <w:p w14:paraId="2B19F832" w14:textId="77777777" w:rsidR="001B433D" w:rsidRDefault="001B433D">
      <w:pPr>
        <w:pStyle w:val="Standard"/>
        <w:rPr>
          <w:sz w:val="18"/>
          <w:szCs w:val="18"/>
        </w:rPr>
      </w:pPr>
    </w:p>
    <w:p w14:paraId="1E5368BD" w14:textId="77777777" w:rsidR="001B433D" w:rsidRDefault="001B433D">
      <w:pPr>
        <w:pStyle w:val="Standard"/>
        <w:rPr>
          <w:sz w:val="18"/>
          <w:szCs w:val="18"/>
        </w:rPr>
      </w:pPr>
    </w:p>
    <w:p w14:paraId="00E5D495" w14:textId="77777777" w:rsidR="001B433D" w:rsidRDefault="001B433D">
      <w:pPr>
        <w:pStyle w:val="Standard"/>
        <w:rPr>
          <w:sz w:val="18"/>
          <w:szCs w:val="18"/>
        </w:rPr>
      </w:pPr>
    </w:p>
    <w:p w14:paraId="0C191B45" w14:textId="77777777" w:rsidR="001B433D" w:rsidRDefault="001B433D">
      <w:pPr>
        <w:pStyle w:val="Standard"/>
        <w:rPr>
          <w:sz w:val="18"/>
          <w:szCs w:val="18"/>
        </w:rPr>
      </w:pPr>
    </w:p>
    <w:p w14:paraId="3A37CFF4" w14:textId="77777777" w:rsidR="001B433D" w:rsidRDefault="001B433D">
      <w:pPr>
        <w:pStyle w:val="Standard"/>
        <w:rPr>
          <w:sz w:val="18"/>
          <w:szCs w:val="18"/>
        </w:rPr>
      </w:pPr>
    </w:p>
    <w:p w14:paraId="0A31973A" w14:textId="77777777" w:rsidR="001B433D" w:rsidRDefault="001B433D">
      <w:pPr>
        <w:pStyle w:val="Standard"/>
        <w:rPr>
          <w:sz w:val="18"/>
          <w:szCs w:val="18"/>
        </w:rPr>
      </w:pPr>
    </w:p>
    <w:p w14:paraId="2B83441E" w14:textId="77777777" w:rsidR="001B433D" w:rsidRDefault="001B433D">
      <w:pPr>
        <w:pStyle w:val="Standard"/>
        <w:rPr>
          <w:sz w:val="18"/>
          <w:szCs w:val="18"/>
        </w:rPr>
      </w:pPr>
    </w:p>
    <w:p w14:paraId="65D907A4" w14:textId="77777777" w:rsidR="001B433D" w:rsidRDefault="001B433D">
      <w:pPr>
        <w:pStyle w:val="Standard"/>
        <w:rPr>
          <w:sz w:val="18"/>
          <w:szCs w:val="18"/>
        </w:rPr>
      </w:pPr>
    </w:p>
    <w:p w14:paraId="52070920" w14:textId="77777777" w:rsidR="001B433D" w:rsidRDefault="001B433D">
      <w:pPr>
        <w:pStyle w:val="Standard"/>
        <w:rPr>
          <w:sz w:val="18"/>
          <w:szCs w:val="18"/>
        </w:rPr>
      </w:pPr>
    </w:p>
    <w:p w14:paraId="72F5F5B3" w14:textId="77777777" w:rsidR="001B433D" w:rsidRDefault="001B433D">
      <w:pPr>
        <w:pStyle w:val="Standard"/>
        <w:rPr>
          <w:sz w:val="18"/>
          <w:szCs w:val="18"/>
        </w:rPr>
      </w:pPr>
    </w:p>
    <w:p w14:paraId="60DFD580" w14:textId="77777777" w:rsidR="001B433D" w:rsidRDefault="001B433D">
      <w:pPr>
        <w:pStyle w:val="Standard"/>
        <w:rPr>
          <w:sz w:val="18"/>
          <w:szCs w:val="18"/>
        </w:rPr>
      </w:pPr>
    </w:p>
    <w:p w14:paraId="060E8AE9" w14:textId="77777777" w:rsidR="001B433D" w:rsidRDefault="001B433D">
      <w:pPr>
        <w:pStyle w:val="Standard"/>
        <w:rPr>
          <w:sz w:val="18"/>
          <w:szCs w:val="18"/>
        </w:rPr>
      </w:pPr>
    </w:p>
    <w:p w14:paraId="76F3C656" w14:textId="77777777" w:rsidR="001B433D" w:rsidRDefault="001B433D">
      <w:pPr>
        <w:pStyle w:val="Standard"/>
        <w:rPr>
          <w:sz w:val="18"/>
          <w:szCs w:val="18"/>
        </w:rPr>
      </w:pPr>
    </w:p>
    <w:p w14:paraId="010CCC34" w14:textId="77777777" w:rsidR="001B433D" w:rsidRDefault="001B433D">
      <w:pPr>
        <w:pStyle w:val="Standard"/>
        <w:rPr>
          <w:sz w:val="18"/>
          <w:szCs w:val="18"/>
        </w:rPr>
      </w:pPr>
    </w:p>
    <w:p w14:paraId="63029D36" w14:textId="77777777" w:rsidR="001B433D" w:rsidRDefault="001B433D">
      <w:pPr>
        <w:pStyle w:val="Standard"/>
        <w:rPr>
          <w:sz w:val="18"/>
          <w:szCs w:val="18"/>
        </w:rPr>
      </w:pPr>
    </w:p>
    <w:p w14:paraId="765614E7" w14:textId="77777777" w:rsidR="001B433D" w:rsidRDefault="001B433D">
      <w:pPr>
        <w:pStyle w:val="Standard"/>
        <w:rPr>
          <w:sz w:val="18"/>
          <w:szCs w:val="18"/>
        </w:rPr>
      </w:pPr>
    </w:p>
    <w:p w14:paraId="5F6CE9FC" w14:textId="77777777" w:rsidR="001B433D" w:rsidRDefault="001B433D">
      <w:pPr>
        <w:pStyle w:val="Standard"/>
        <w:rPr>
          <w:sz w:val="18"/>
          <w:szCs w:val="18"/>
        </w:rPr>
      </w:pPr>
    </w:p>
    <w:p w14:paraId="7059635A" w14:textId="77777777" w:rsidR="001B433D" w:rsidRDefault="00000000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</w:t>
      </w:r>
    </w:p>
    <w:p w14:paraId="304568BC" w14:textId="77777777" w:rsidR="001B433D" w:rsidRDefault="00000000">
      <w:pPr>
        <w:pStyle w:val="Standard"/>
        <w:rPr>
          <w:sz w:val="16"/>
          <w:szCs w:val="16"/>
        </w:rPr>
      </w:pPr>
      <w:r>
        <w:rPr>
          <w:sz w:val="16"/>
          <w:szCs w:val="16"/>
        </w:rPr>
        <w:t>( imię i nazwisko kandydata składającego oświadczenie)</w:t>
      </w:r>
    </w:p>
    <w:p w14:paraId="71CFC3A5" w14:textId="77777777" w:rsidR="001B433D" w:rsidRDefault="001B433D">
      <w:pPr>
        <w:pStyle w:val="Standard"/>
        <w:rPr>
          <w:sz w:val="16"/>
          <w:szCs w:val="16"/>
        </w:rPr>
      </w:pPr>
    </w:p>
    <w:p w14:paraId="4A91787E" w14:textId="77777777" w:rsidR="001B433D" w:rsidRDefault="001B433D">
      <w:pPr>
        <w:pStyle w:val="Standard"/>
        <w:rPr>
          <w:rFonts w:eastAsia="Times New Roman" w:cs="Times New Roman"/>
          <w:b/>
          <w:bCs/>
          <w:sz w:val="26"/>
          <w:szCs w:val="26"/>
        </w:rPr>
      </w:pPr>
    </w:p>
    <w:p w14:paraId="49C854D0" w14:textId="77777777" w:rsidR="001B433D" w:rsidRDefault="001B433D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</w:p>
    <w:p w14:paraId="256A7DA4" w14:textId="77777777" w:rsidR="001B433D" w:rsidRDefault="00000000">
      <w:pPr>
        <w:pStyle w:val="Standard"/>
        <w:spacing w:line="360" w:lineRule="auto"/>
        <w:jc w:val="both"/>
        <w:rPr>
          <w:rFonts w:eastAsia="Times New Roman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>Wyrażam zgodę na przetwarzanie moich danych osobowych zawartych w ofercie pracy dla potrzeb niezbędnych do realizacji procesu rekrutacji zgodnie z ustawą z dnia 29 sierpnia 1997 r. o ochronie danych osobowych (t.j. Dz.U. Z 2002 r. Nr 101, poz. 926 z późn. zm.) oraz ustawą z dnia 21 listopada 2008 r. o pracownikach samorządowych (Dz.U.. z 2008 r. Nr 223, poz. 1458 z późn. zm.).</w:t>
      </w:r>
    </w:p>
    <w:p w14:paraId="0162BA66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39588E9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5AB232C7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152E353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3E79143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5BC9454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6E93296A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1EA8AB9D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47CC7349" w14:textId="77777777" w:rsidR="001B433D" w:rsidRDefault="001B433D">
      <w:pPr>
        <w:pStyle w:val="Standard"/>
        <w:jc w:val="both"/>
        <w:rPr>
          <w:rFonts w:eastAsia="Times New Roman" w:cs="Times New Roman"/>
          <w:b/>
          <w:bCs/>
          <w:sz w:val="22"/>
          <w:szCs w:val="22"/>
        </w:rPr>
      </w:pPr>
    </w:p>
    <w:p w14:paraId="096F9BC7" w14:textId="77777777" w:rsidR="001B433D" w:rsidRDefault="00000000">
      <w:pPr>
        <w:pStyle w:val="Standard"/>
        <w:jc w:val="both"/>
      </w:pP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b/>
          <w:bCs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>….....................................................</w:t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22"/>
          <w:szCs w:val="22"/>
        </w:rPr>
        <w:tab/>
      </w:r>
      <w:r>
        <w:rPr>
          <w:rFonts w:eastAsia="Times New Roman" w:cs="Times New Roman"/>
          <w:sz w:val="16"/>
          <w:szCs w:val="16"/>
        </w:rPr>
        <w:t>(data i podpis osoby składającej oświadczenie)</w:t>
      </w:r>
      <w:r>
        <w:rPr>
          <w:rFonts w:eastAsia="Times New Roman" w:cs="Times New Roman"/>
          <w:b/>
          <w:bCs/>
          <w:sz w:val="16"/>
          <w:szCs w:val="16"/>
        </w:rPr>
        <w:tab/>
      </w:r>
      <w:r>
        <w:rPr>
          <w:rFonts w:eastAsia="Times New Roman" w:cs="Times New Roman"/>
          <w:b/>
          <w:bCs/>
          <w:sz w:val="16"/>
          <w:szCs w:val="16"/>
        </w:rPr>
        <w:tab/>
      </w:r>
      <w:r>
        <w:rPr>
          <w:rFonts w:eastAsia="Times New Roman" w:cs="Times New Roman"/>
          <w:b/>
          <w:bCs/>
          <w:sz w:val="16"/>
          <w:szCs w:val="16"/>
        </w:rPr>
        <w:tab/>
      </w:r>
      <w:r>
        <w:rPr>
          <w:rFonts w:eastAsia="Times New Roman" w:cs="Times New Roman"/>
          <w:b/>
          <w:bCs/>
          <w:sz w:val="16"/>
          <w:szCs w:val="16"/>
        </w:rPr>
        <w:tab/>
      </w:r>
      <w:r>
        <w:rPr>
          <w:rFonts w:eastAsia="Times New Roman" w:cs="Times New Roman"/>
          <w:b/>
          <w:bCs/>
          <w:sz w:val="16"/>
          <w:szCs w:val="16"/>
        </w:rPr>
        <w:tab/>
      </w:r>
    </w:p>
    <w:sectPr w:rsidR="001B433D">
      <w:pgSz w:w="11906" w:h="16838"/>
      <w:pgMar w:top="567" w:right="1134" w:bottom="56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DBC30" w14:textId="77777777" w:rsidR="005F534E" w:rsidRDefault="005F534E">
      <w:r>
        <w:separator/>
      </w:r>
    </w:p>
  </w:endnote>
  <w:endnote w:type="continuationSeparator" w:id="0">
    <w:p w14:paraId="46FE5F35" w14:textId="77777777" w:rsidR="005F534E" w:rsidRDefault="005F5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D77AF" w14:textId="77777777" w:rsidR="005F534E" w:rsidRDefault="005F534E">
      <w:r>
        <w:rPr>
          <w:color w:val="000000"/>
        </w:rPr>
        <w:separator/>
      </w:r>
    </w:p>
  </w:footnote>
  <w:footnote w:type="continuationSeparator" w:id="0">
    <w:p w14:paraId="2E66C4C0" w14:textId="77777777" w:rsidR="005F534E" w:rsidRDefault="005F5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B433D"/>
    <w:rsid w:val="00046040"/>
    <w:rsid w:val="001B433D"/>
    <w:rsid w:val="003D716F"/>
    <w:rsid w:val="005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9D1FD"/>
  <w15:docId w15:val="{3B2B321B-895B-4346-B945-853210ED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545</Words>
  <Characters>3270</Characters>
  <Application>Microsoft Office Word</Application>
  <DocSecurity>0</DocSecurity>
  <Lines>27</Lines>
  <Paragraphs>7</Paragraphs>
  <ScaleCrop>false</ScaleCrop>
  <Company/>
  <LinksUpToDate>false</LinksUpToDate>
  <CharactersWithSpaces>3808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Salska Iwona</dc:creator>
  <cp:lastModifiedBy>Szymon Bednarz</cp:lastModifiedBy>
  <cp:revision>2</cp:revision>
  <cp:lastPrinted>2022-11-16T13:29:00Z</cp:lastPrinted>
  <dcterms:created xsi:type="dcterms:W3CDTF">2025-05-14T12:13:00Z</dcterms:created>
  <dcterms:modified xsi:type="dcterms:W3CDTF">2025-05-14T12:13:00Z</dcterms:modified>
</cp:coreProperties>
</file>